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60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559"/>
        <w:gridCol w:w="1545"/>
        <w:gridCol w:w="4175"/>
      </w:tblGrid>
      <w:tr w:rsidR="00400BF6" w14:paraId="3286CA4C" w14:textId="77777777" w:rsidTr="00400BF6">
        <w:trPr>
          <w:trHeight w:val="2127"/>
        </w:trPr>
        <w:tc>
          <w:tcPr>
            <w:tcW w:w="9214" w:type="dxa"/>
            <w:gridSpan w:val="4"/>
          </w:tcPr>
          <w:p w14:paraId="4448A8F6" w14:textId="77777777" w:rsidR="00400BF6" w:rsidRPr="0046185C" w:rsidRDefault="00400BF6" w:rsidP="00400BF6">
            <w:pPr>
              <w:rPr>
                <w:b/>
                <w:caps/>
                <w:color w:val="002060"/>
                <w:sz w:val="28"/>
              </w:rPr>
            </w:pPr>
            <w:r w:rsidRPr="00400BF6">
              <w:rPr>
                <w:b/>
                <w:caps/>
                <w:noProof/>
                <w:color w:val="002060"/>
                <w:sz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303F016" wp14:editId="391E50E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186055</wp:posOffset>
                  </wp:positionV>
                  <wp:extent cx="5759450" cy="1047750"/>
                  <wp:effectExtent l="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ew entete FC_151203_v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0BF6" w14:paraId="14FDBDB9" w14:textId="77777777" w:rsidTr="0018264E">
        <w:tc>
          <w:tcPr>
            <w:tcW w:w="5061" w:type="dxa"/>
            <w:gridSpan w:val="3"/>
            <w:tcBorders>
              <w:bottom w:val="single" w:sz="4" w:space="0" w:color="auto"/>
            </w:tcBorders>
          </w:tcPr>
          <w:p w14:paraId="780B92C8" w14:textId="77777777" w:rsidR="00400BF6" w:rsidRDefault="00400BF6" w:rsidP="00B2610F">
            <w:r w:rsidRPr="00D438F1">
              <w:rPr>
                <w:b/>
              </w:rPr>
              <w:t xml:space="preserve"> </w:t>
            </w:r>
          </w:p>
        </w:tc>
        <w:tc>
          <w:tcPr>
            <w:tcW w:w="4153" w:type="dxa"/>
            <w:tcBorders>
              <w:bottom w:val="single" w:sz="4" w:space="0" w:color="auto"/>
            </w:tcBorders>
          </w:tcPr>
          <w:p w14:paraId="6F0B064D" w14:textId="77777777" w:rsidR="00400BF6" w:rsidRDefault="00400BF6" w:rsidP="00400BF6"/>
        </w:tc>
      </w:tr>
      <w:tr w:rsidR="001F6490" w14:paraId="1A7C57F2" w14:textId="77777777" w:rsidTr="001F6490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E86" w14:textId="77777777" w:rsidR="001F6490" w:rsidRPr="001F6490" w:rsidRDefault="001F6490" w:rsidP="001F6490">
            <w:pPr>
              <w:jc w:val="center"/>
              <w:rPr>
                <w:b/>
                <w:sz w:val="16"/>
              </w:rPr>
            </w:pPr>
          </w:p>
          <w:p w14:paraId="4CF3DCFC" w14:textId="77777777" w:rsidR="001F6490" w:rsidRDefault="001F6490" w:rsidP="001F6490">
            <w:pPr>
              <w:jc w:val="center"/>
              <w:rPr>
                <w:b/>
                <w:sz w:val="28"/>
              </w:rPr>
            </w:pPr>
            <w:r w:rsidRPr="001F6490">
              <w:rPr>
                <w:b/>
                <w:sz w:val="28"/>
              </w:rPr>
              <w:t>DEMANDE REMBOURSEMENT FRAIS KILOMETRIQUE</w:t>
            </w:r>
            <w:r w:rsidR="004253BB">
              <w:rPr>
                <w:b/>
                <w:sz w:val="28"/>
              </w:rPr>
              <w:t>S</w:t>
            </w:r>
          </w:p>
          <w:p w14:paraId="42719560" w14:textId="77777777" w:rsidR="001F6490" w:rsidRPr="001F6490" w:rsidRDefault="001F6490" w:rsidP="001F6490">
            <w:pPr>
              <w:jc w:val="center"/>
              <w:rPr>
                <w:b/>
                <w:sz w:val="16"/>
              </w:rPr>
            </w:pPr>
          </w:p>
        </w:tc>
      </w:tr>
      <w:tr w:rsidR="00400BF6" w14:paraId="0590AAB1" w14:textId="77777777" w:rsidTr="0018264E">
        <w:tc>
          <w:tcPr>
            <w:tcW w:w="5061" w:type="dxa"/>
            <w:gridSpan w:val="3"/>
            <w:tcBorders>
              <w:top w:val="single" w:sz="4" w:space="0" w:color="auto"/>
            </w:tcBorders>
          </w:tcPr>
          <w:p w14:paraId="2F46B11D" w14:textId="77777777" w:rsidR="00400BF6" w:rsidRDefault="00400BF6" w:rsidP="00400BF6">
            <w:pPr>
              <w:rPr>
                <w:b/>
              </w:rPr>
            </w:pPr>
          </w:p>
          <w:p w14:paraId="460562FA" w14:textId="77777777" w:rsidR="00400BF6" w:rsidRPr="0046185C" w:rsidRDefault="00400BF6" w:rsidP="00B2610F">
            <w:pPr>
              <w:rPr>
                <w:b/>
              </w:rPr>
            </w:pPr>
          </w:p>
        </w:tc>
        <w:tc>
          <w:tcPr>
            <w:tcW w:w="4153" w:type="dxa"/>
            <w:tcBorders>
              <w:top w:val="single" w:sz="4" w:space="0" w:color="auto"/>
            </w:tcBorders>
          </w:tcPr>
          <w:p w14:paraId="57B2E88F" w14:textId="77777777" w:rsidR="00400BF6" w:rsidRDefault="00400BF6" w:rsidP="00400BF6"/>
        </w:tc>
      </w:tr>
      <w:tr w:rsidR="00C7590C" w14:paraId="6F01FE14" w14:textId="77777777" w:rsidTr="0018264E">
        <w:trPr>
          <w:trHeight w:val="280"/>
        </w:trPr>
        <w:tc>
          <w:tcPr>
            <w:tcW w:w="2929" w:type="dxa"/>
          </w:tcPr>
          <w:p w14:paraId="19F0FBA1" w14:textId="77777777" w:rsidR="00C7590C" w:rsidRDefault="00C7590C" w:rsidP="00400BF6">
            <w:pPr>
              <w:rPr>
                <w:b/>
              </w:rPr>
            </w:pPr>
            <w:r w:rsidRPr="00D709D6">
              <w:rPr>
                <w:b/>
              </w:rPr>
              <w:t>NOM DU DEMANDEUR</w:t>
            </w:r>
            <w:r>
              <w:rPr>
                <w:b/>
              </w:rPr>
              <w:t xml:space="preserve">  </w:t>
            </w:r>
          </w:p>
          <w:p w14:paraId="4CF21339" w14:textId="77777777" w:rsidR="0018264E" w:rsidRPr="0018264E" w:rsidRDefault="0018264E" w:rsidP="00400BF6">
            <w:pPr>
              <w:rPr>
                <w:b/>
                <w:sz w:val="8"/>
              </w:rPr>
            </w:pPr>
          </w:p>
        </w:tc>
        <w:tc>
          <w:tcPr>
            <w:tcW w:w="6285" w:type="dxa"/>
            <w:gridSpan w:val="3"/>
          </w:tcPr>
          <w:p w14:paraId="7DD85356" w14:textId="77777777" w:rsidR="00C7590C" w:rsidRDefault="00F36846" w:rsidP="00F36846">
            <w:r>
              <w:t>Prénom NOM</w:t>
            </w:r>
          </w:p>
        </w:tc>
      </w:tr>
      <w:tr w:rsidR="000A278F" w14:paraId="1411F7AB" w14:textId="77777777" w:rsidTr="006E412C">
        <w:tc>
          <w:tcPr>
            <w:tcW w:w="2977" w:type="dxa"/>
          </w:tcPr>
          <w:p w14:paraId="3A7D3E93" w14:textId="77777777" w:rsidR="000A278F" w:rsidRDefault="000A278F" w:rsidP="00400BF6">
            <w:pPr>
              <w:rPr>
                <w:b/>
              </w:rPr>
            </w:pPr>
            <w:r w:rsidRPr="000A278F">
              <w:rPr>
                <w:b/>
              </w:rPr>
              <w:t>DATE DE LA DEMANDE</w:t>
            </w:r>
          </w:p>
          <w:p w14:paraId="71D66A3C" w14:textId="77777777" w:rsidR="0018264E" w:rsidRPr="0018264E" w:rsidRDefault="0018264E" w:rsidP="00400BF6">
            <w:pPr>
              <w:rPr>
                <w:b/>
                <w:sz w:val="8"/>
              </w:rPr>
            </w:pPr>
          </w:p>
        </w:tc>
        <w:tc>
          <w:tcPr>
            <w:tcW w:w="1952" w:type="dxa"/>
            <w:gridSpan w:val="2"/>
          </w:tcPr>
          <w:p w14:paraId="49B68206" w14:textId="77777777" w:rsidR="000A278F" w:rsidRDefault="00F36846" w:rsidP="00F36846">
            <w:r>
              <w:t>JJ MM AAAA</w:t>
            </w:r>
          </w:p>
        </w:tc>
        <w:tc>
          <w:tcPr>
            <w:tcW w:w="4285" w:type="dxa"/>
            <w:vAlign w:val="bottom"/>
          </w:tcPr>
          <w:p w14:paraId="79A6EE54" w14:textId="77777777" w:rsidR="000A278F" w:rsidRDefault="000A278F" w:rsidP="00D709D6"/>
        </w:tc>
      </w:tr>
      <w:tr w:rsidR="00F36846" w14:paraId="393AF2B6" w14:textId="77777777" w:rsidTr="008D61D4">
        <w:tc>
          <w:tcPr>
            <w:tcW w:w="2919" w:type="dxa"/>
          </w:tcPr>
          <w:p w14:paraId="10570502" w14:textId="77777777" w:rsidR="00F36846" w:rsidRDefault="00F36846" w:rsidP="00400BF6">
            <w:pPr>
              <w:rPr>
                <w:b/>
              </w:rPr>
            </w:pPr>
            <w:r>
              <w:rPr>
                <w:b/>
              </w:rPr>
              <w:t>MISSON N°</w:t>
            </w:r>
            <w:r w:rsidRPr="00E3406D">
              <w:rPr>
                <w:b/>
              </w:rPr>
              <w:t> :</w:t>
            </w:r>
          </w:p>
          <w:p w14:paraId="7567E5CE" w14:textId="77777777" w:rsidR="00F36846" w:rsidRPr="0018264E" w:rsidRDefault="00F36846" w:rsidP="00400BF6">
            <w:pPr>
              <w:rPr>
                <w:sz w:val="8"/>
              </w:rPr>
            </w:pPr>
          </w:p>
        </w:tc>
        <w:tc>
          <w:tcPr>
            <w:tcW w:w="6286" w:type="dxa"/>
            <w:gridSpan w:val="3"/>
          </w:tcPr>
          <w:p w14:paraId="2DE80600" w14:textId="77777777" w:rsidR="00F36846" w:rsidRDefault="00F36846" w:rsidP="00D709D6">
            <w:r>
              <w:t>Référence de la mission</w:t>
            </w:r>
          </w:p>
        </w:tc>
      </w:tr>
      <w:tr w:rsidR="006E412C" w14:paraId="5D46273F" w14:textId="77777777" w:rsidTr="00F36846">
        <w:tc>
          <w:tcPr>
            <w:tcW w:w="2928" w:type="dxa"/>
          </w:tcPr>
          <w:p w14:paraId="257DF940" w14:textId="77777777" w:rsidR="006E412C" w:rsidRDefault="006E412C" w:rsidP="00400BF6">
            <w:pPr>
              <w:rPr>
                <w:b/>
              </w:rPr>
            </w:pPr>
            <w:r>
              <w:rPr>
                <w:b/>
              </w:rPr>
              <w:t>NOM CHEF DE PROJET</w:t>
            </w:r>
          </w:p>
          <w:p w14:paraId="6CCFCA83" w14:textId="77777777" w:rsidR="0018264E" w:rsidRPr="0018264E" w:rsidRDefault="0018264E" w:rsidP="00400BF6">
            <w:pPr>
              <w:rPr>
                <w:b/>
                <w:sz w:val="8"/>
              </w:rPr>
            </w:pPr>
          </w:p>
        </w:tc>
        <w:tc>
          <w:tcPr>
            <w:tcW w:w="2137" w:type="dxa"/>
            <w:gridSpan w:val="2"/>
          </w:tcPr>
          <w:p w14:paraId="7A99019E" w14:textId="77777777" w:rsidR="006E412C" w:rsidRPr="00C7590C" w:rsidRDefault="00F36846" w:rsidP="000A278F">
            <w:r>
              <w:t>Prénom NOM</w:t>
            </w:r>
          </w:p>
        </w:tc>
        <w:tc>
          <w:tcPr>
            <w:tcW w:w="4149" w:type="dxa"/>
            <w:vAlign w:val="bottom"/>
          </w:tcPr>
          <w:p w14:paraId="5ADFF851" w14:textId="77777777" w:rsidR="006E412C" w:rsidRDefault="006E412C" w:rsidP="00D709D6"/>
        </w:tc>
      </w:tr>
      <w:tr w:rsidR="006E412C" w14:paraId="5A63EFC5" w14:textId="77777777" w:rsidTr="00F36846">
        <w:tc>
          <w:tcPr>
            <w:tcW w:w="2928" w:type="dxa"/>
          </w:tcPr>
          <w:p w14:paraId="675C8456" w14:textId="77777777" w:rsidR="006E412C" w:rsidRDefault="006E412C" w:rsidP="006E412C">
            <w:pPr>
              <w:rPr>
                <w:b/>
              </w:rPr>
            </w:pPr>
            <w:r>
              <w:rPr>
                <w:b/>
              </w:rPr>
              <w:t xml:space="preserve">ACCORD DU CHEF DE PROJET   </w:t>
            </w:r>
          </w:p>
        </w:tc>
        <w:tc>
          <w:tcPr>
            <w:tcW w:w="559" w:type="dxa"/>
            <w:vAlign w:val="center"/>
          </w:tcPr>
          <w:p w14:paraId="634DB906" w14:textId="77777777" w:rsidR="006E412C" w:rsidRPr="006E412C" w:rsidRDefault="006E412C" w:rsidP="006E412C">
            <w:r w:rsidRPr="00F36846">
              <w:t>OUI</w:t>
            </w:r>
          </w:p>
        </w:tc>
        <w:tc>
          <w:tcPr>
            <w:tcW w:w="5727" w:type="dxa"/>
            <w:gridSpan w:val="2"/>
            <w:vAlign w:val="center"/>
          </w:tcPr>
          <w:p w14:paraId="37BFF698" w14:textId="77777777" w:rsidR="006E412C" w:rsidRPr="006E412C" w:rsidRDefault="006E412C" w:rsidP="006E412C">
            <w:r w:rsidRPr="006E412C">
              <w:t>NON</w:t>
            </w:r>
            <w:r w:rsidR="00F36846">
              <w:t xml:space="preserve">       </w:t>
            </w:r>
            <w:proofErr w:type="gramStart"/>
            <w:r w:rsidR="00F36846">
              <w:t xml:space="preserve">   </w:t>
            </w:r>
            <w:r w:rsidR="00F36846" w:rsidRPr="00F36846">
              <w:rPr>
                <w:sz w:val="18"/>
              </w:rPr>
              <w:t>(</w:t>
            </w:r>
            <w:proofErr w:type="gramEnd"/>
            <w:r w:rsidR="00F36846" w:rsidRPr="00F36846">
              <w:rPr>
                <w:sz w:val="18"/>
              </w:rPr>
              <w:t>Surligner si l’accord a été obtenu)</w:t>
            </w:r>
          </w:p>
        </w:tc>
      </w:tr>
    </w:tbl>
    <w:p w14:paraId="58BA80F4" w14:textId="77777777" w:rsidR="0018264E" w:rsidRDefault="0018264E" w:rsidP="005C30F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482"/>
        <w:gridCol w:w="3183"/>
      </w:tblGrid>
      <w:tr w:rsidR="001F6490" w14:paraId="21150134" w14:textId="77777777" w:rsidTr="0018264E">
        <w:tc>
          <w:tcPr>
            <w:tcW w:w="2694" w:type="dxa"/>
          </w:tcPr>
          <w:p w14:paraId="05F20588" w14:textId="77777777" w:rsidR="001F6490" w:rsidRPr="001F6490" w:rsidRDefault="001F6490" w:rsidP="0018264E">
            <w:pPr>
              <w:rPr>
                <w:b/>
              </w:rPr>
            </w:pPr>
            <w:r w:rsidRPr="001F6490">
              <w:rPr>
                <w:b/>
              </w:rPr>
              <w:t>DESCRIPTION</w:t>
            </w:r>
            <w:r w:rsidR="0018264E">
              <w:rPr>
                <w:b/>
              </w:rPr>
              <w:t xml:space="preserve"> DE L’ACTION</w:t>
            </w:r>
          </w:p>
        </w:tc>
        <w:tc>
          <w:tcPr>
            <w:tcW w:w="6366" w:type="dxa"/>
            <w:gridSpan w:val="3"/>
          </w:tcPr>
          <w:p w14:paraId="30CAF3AC" w14:textId="77777777" w:rsidR="001F6490" w:rsidRDefault="00F36846" w:rsidP="0018264E">
            <w:pPr>
              <w:rPr>
                <w:i/>
              </w:rPr>
            </w:pPr>
            <w:r>
              <w:rPr>
                <w:i/>
              </w:rPr>
              <w:t>Décrire quel était le but de la mission, sa date, son lieu</w:t>
            </w:r>
          </w:p>
          <w:p w14:paraId="74F2C8F9" w14:textId="77777777" w:rsidR="001F6490" w:rsidRDefault="001F6490" w:rsidP="0018264E">
            <w:pPr>
              <w:rPr>
                <w:i/>
              </w:rPr>
            </w:pPr>
          </w:p>
        </w:tc>
      </w:tr>
      <w:tr w:rsidR="00C7590C" w14:paraId="146AE82B" w14:textId="77777777" w:rsidTr="0018264E">
        <w:tc>
          <w:tcPr>
            <w:tcW w:w="2694" w:type="dxa"/>
          </w:tcPr>
          <w:p w14:paraId="395595F9" w14:textId="77777777" w:rsidR="0018264E" w:rsidRPr="001F6490" w:rsidRDefault="0018264E" w:rsidP="005C30FC">
            <w:pPr>
              <w:rPr>
                <w:b/>
              </w:rPr>
            </w:pPr>
          </w:p>
        </w:tc>
        <w:tc>
          <w:tcPr>
            <w:tcW w:w="1701" w:type="dxa"/>
          </w:tcPr>
          <w:p w14:paraId="23673FE9" w14:textId="77777777" w:rsidR="00C7590C" w:rsidRDefault="00C7590C" w:rsidP="005C30FC">
            <w:pPr>
              <w:rPr>
                <w:i/>
              </w:rPr>
            </w:pPr>
          </w:p>
        </w:tc>
        <w:tc>
          <w:tcPr>
            <w:tcW w:w="4665" w:type="dxa"/>
            <w:gridSpan w:val="2"/>
          </w:tcPr>
          <w:p w14:paraId="4B0B87F0" w14:textId="77777777" w:rsidR="00C7590C" w:rsidRDefault="00C7590C" w:rsidP="005C30FC">
            <w:pPr>
              <w:rPr>
                <w:i/>
              </w:rPr>
            </w:pPr>
          </w:p>
        </w:tc>
      </w:tr>
      <w:tr w:rsidR="000A278F" w14:paraId="7C38C095" w14:textId="77777777" w:rsidTr="0018264E">
        <w:trPr>
          <w:trHeight w:val="307"/>
        </w:trPr>
        <w:tc>
          <w:tcPr>
            <w:tcW w:w="2694" w:type="dxa"/>
          </w:tcPr>
          <w:p w14:paraId="4F626C67" w14:textId="77777777" w:rsidR="000A278F" w:rsidRDefault="000A278F" w:rsidP="00C7590C">
            <w:pPr>
              <w:rPr>
                <w:b/>
              </w:rPr>
            </w:pPr>
            <w:r>
              <w:rPr>
                <w:b/>
              </w:rPr>
              <w:t>LIEU</w:t>
            </w:r>
            <w:r w:rsidRPr="001F6490">
              <w:rPr>
                <w:b/>
              </w:rPr>
              <w:t xml:space="preserve"> DEPART</w:t>
            </w:r>
            <w:r w:rsidR="00236CAA">
              <w:rPr>
                <w:b/>
              </w:rPr>
              <w:t> :</w:t>
            </w:r>
          </w:p>
          <w:p w14:paraId="64597543" w14:textId="77777777" w:rsidR="00F558F8" w:rsidRPr="001F6490" w:rsidRDefault="00F558F8" w:rsidP="00C7590C">
            <w:pPr>
              <w:rPr>
                <w:b/>
              </w:rPr>
            </w:pPr>
          </w:p>
        </w:tc>
        <w:tc>
          <w:tcPr>
            <w:tcW w:w="6366" w:type="dxa"/>
            <w:gridSpan w:val="3"/>
          </w:tcPr>
          <w:p w14:paraId="56F47BA8" w14:textId="77777777" w:rsidR="000A278F" w:rsidRDefault="000A278F" w:rsidP="005C30FC">
            <w:pPr>
              <w:rPr>
                <w:i/>
              </w:rPr>
            </w:pPr>
          </w:p>
        </w:tc>
      </w:tr>
      <w:tr w:rsidR="000A278F" w14:paraId="43CFADD2" w14:textId="77777777" w:rsidTr="0018264E">
        <w:trPr>
          <w:trHeight w:val="297"/>
        </w:trPr>
        <w:tc>
          <w:tcPr>
            <w:tcW w:w="2694" w:type="dxa"/>
          </w:tcPr>
          <w:p w14:paraId="0DE57BD2" w14:textId="77777777" w:rsidR="000A278F" w:rsidRDefault="000A278F" w:rsidP="005C30FC">
            <w:pPr>
              <w:rPr>
                <w:b/>
              </w:rPr>
            </w:pPr>
            <w:r>
              <w:rPr>
                <w:b/>
              </w:rPr>
              <w:t>LIEU</w:t>
            </w:r>
            <w:r w:rsidRPr="001F6490">
              <w:rPr>
                <w:b/>
              </w:rPr>
              <w:t xml:space="preserve"> ARRIVEE</w:t>
            </w:r>
            <w:r w:rsidR="00236CAA">
              <w:rPr>
                <w:b/>
              </w:rPr>
              <w:t> :</w:t>
            </w:r>
          </w:p>
          <w:p w14:paraId="28410B31" w14:textId="77777777" w:rsidR="00F558F8" w:rsidRPr="001F6490" w:rsidRDefault="00F558F8" w:rsidP="005C30FC">
            <w:pPr>
              <w:rPr>
                <w:b/>
              </w:rPr>
            </w:pPr>
          </w:p>
        </w:tc>
        <w:tc>
          <w:tcPr>
            <w:tcW w:w="6366" w:type="dxa"/>
            <w:gridSpan w:val="3"/>
          </w:tcPr>
          <w:p w14:paraId="62572267" w14:textId="77777777" w:rsidR="000A278F" w:rsidRDefault="000A278F" w:rsidP="005C30FC">
            <w:pPr>
              <w:rPr>
                <w:i/>
              </w:rPr>
            </w:pPr>
          </w:p>
        </w:tc>
      </w:tr>
      <w:tr w:rsidR="00F36846" w14:paraId="39A96AEA" w14:textId="77777777" w:rsidTr="00F36846">
        <w:tc>
          <w:tcPr>
            <w:tcW w:w="2694" w:type="dxa"/>
          </w:tcPr>
          <w:p w14:paraId="114C3A6B" w14:textId="77777777" w:rsidR="00F36846" w:rsidRPr="001F6490" w:rsidRDefault="00F36846" w:rsidP="005C30FC">
            <w:pPr>
              <w:rPr>
                <w:b/>
              </w:rPr>
            </w:pPr>
            <w:r w:rsidRPr="001F6490">
              <w:rPr>
                <w:b/>
              </w:rPr>
              <w:t>DISTANCE PARCOURUE</w:t>
            </w:r>
          </w:p>
        </w:tc>
        <w:tc>
          <w:tcPr>
            <w:tcW w:w="1701" w:type="dxa"/>
          </w:tcPr>
          <w:p w14:paraId="3469C847" w14:textId="77777777" w:rsidR="00F36846" w:rsidRDefault="00F36846" w:rsidP="00F36846">
            <w:pPr>
              <w:rPr>
                <w:i/>
              </w:rPr>
            </w:pPr>
            <w:r>
              <w:rPr>
                <w:i/>
              </w:rPr>
              <w:t xml:space="preserve">………….  km </w:t>
            </w:r>
          </w:p>
        </w:tc>
        <w:tc>
          <w:tcPr>
            <w:tcW w:w="1482" w:type="dxa"/>
          </w:tcPr>
          <w:p w14:paraId="5935287A" w14:textId="77777777" w:rsidR="00F36846" w:rsidRDefault="00F36846" w:rsidP="005C30FC">
            <w:pPr>
              <w:rPr>
                <w:i/>
              </w:rPr>
            </w:pPr>
            <w:r>
              <w:rPr>
                <w:i/>
              </w:rPr>
              <w:t>Aller</w:t>
            </w:r>
          </w:p>
        </w:tc>
        <w:tc>
          <w:tcPr>
            <w:tcW w:w="3183" w:type="dxa"/>
          </w:tcPr>
          <w:p w14:paraId="675EC49B" w14:textId="77777777" w:rsidR="00F36846" w:rsidRDefault="00F36846" w:rsidP="005C30FC">
            <w:pPr>
              <w:rPr>
                <w:i/>
              </w:rPr>
            </w:pPr>
            <w:r>
              <w:rPr>
                <w:i/>
              </w:rPr>
              <w:t>Aller-retour</w:t>
            </w:r>
          </w:p>
        </w:tc>
      </w:tr>
      <w:tr w:rsidR="001F6490" w14:paraId="7AD5DAEF" w14:textId="77777777" w:rsidTr="0018264E">
        <w:tc>
          <w:tcPr>
            <w:tcW w:w="2694" w:type="dxa"/>
          </w:tcPr>
          <w:p w14:paraId="33776F78" w14:textId="77777777" w:rsidR="001F6490" w:rsidRPr="001F6490" w:rsidRDefault="001F6490" w:rsidP="005C30FC">
            <w:pPr>
              <w:rPr>
                <w:b/>
              </w:rPr>
            </w:pPr>
          </w:p>
        </w:tc>
        <w:tc>
          <w:tcPr>
            <w:tcW w:w="1701" w:type="dxa"/>
          </w:tcPr>
          <w:p w14:paraId="07FC2DFB" w14:textId="77777777" w:rsidR="001F6490" w:rsidRDefault="001F6490" w:rsidP="005C30FC">
            <w:pPr>
              <w:rPr>
                <w:i/>
              </w:rPr>
            </w:pPr>
          </w:p>
        </w:tc>
        <w:tc>
          <w:tcPr>
            <w:tcW w:w="4665" w:type="dxa"/>
            <w:gridSpan w:val="2"/>
          </w:tcPr>
          <w:p w14:paraId="707CB26C" w14:textId="77777777" w:rsidR="001F6490" w:rsidRDefault="001F6490" w:rsidP="005C30FC">
            <w:pPr>
              <w:rPr>
                <w:i/>
              </w:rPr>
            </w:pPr>
          </w:p>
        </w:tc>
      </w:tr>
      <w:tr w:rsidR="001F6490" w14:paraId="4F8D507B" w14:textId="77777777" w:rsidTr="0018264E">
        <w:tc>
          <w:tcPr>
            <w:tcW w:w="2694" w:type="dxa"/>
          </w:tcPr>
          <w:p w14:paraId="793CECD8" w14:textId="77777777" w:rsidR="001F6490" w:rsidRPr="001F6490" w:rsidRDefault="001F6490" w:rsidP="005C30FC">
            <w:pPr>
              <w:rPr>
                <w:b/>
              </w:rPr>
            </w:pPr>
            <w:r w:rsidRPr="001F6490">
              <w:rPr>
                <w:b/>
              </w:rPr>
              <w:t>FRAIS KILOMETRIQUE</w:t>
            </w:r>
            <w:r w:rsidR="004253BB">
              <w:rPr>
                <w:b/>
              </w:rPr>
              <w:t>S</w:t>
            </w:r>
          </w:p>
        </w:tc>
        <w:tc>
          <w:tcPr>
            <w:tcW w:w="1701" w:type="dxa"/>
          </w:tcPr>
          <w:p w14:paraId="31571B92" w14:textId="7D08A302" w:rsidR="001F6490" w:rsidRDefault="00D709D6" w:rsidP="005B3861">
            <w:pPr>
              <w:jc w:val="center"/>
              <w:rPr>
                <w:i/>
              </w:rPr>
            </w:pPr>
            <w:r>
              <w:rPr>
                <w:i/>
              </w:rPr>
              <w:t xml:space="preserve">Employés </w:t>
            </w:r>
            <w:r w:rsidR="00F558F8">
              <w:rPr>
                <w:i/>
              </w:rPr>
              <w:t xml:space="preserve">     </w:t>
            </w:r>
            <w:r w:rsidR="005B3861">
              <w:rPr>
                <w:i/>
              </w:rPr>
              <w:t>&amp;</w:t>
            </w:r>
          </w:p>
        </w:tc>
        <w:tc>
          <w:tcPr>
            <w:tcW w:w="4665" w:type="dxa"/>
            <w:gridSpan w:val="2"/>
          </w:tcPr>
          <w:p w14:paraId="75C988AD" w14:textId="2A52B82F" w:rsidR="001F6490" w:rsidRDefault="00D709D6" w:rsidP="005C30FC">
            <w:pPr>
              <w:rPr>
                <w:i/>
              </w:rPr>
            </w:pPr>
            <w:r>
              <w:rPr>
                <w:i/>
              </w:rPr>
              <w:t>Bénévoles 0,</w:t>
            </w:r>
            <w:r w:rsidR="00877034">
              <w:rPr>
                <w:i/>
              </w:rPr>
              <w:t>50</w:t>
            </w:r>
            <w:r w:rsidR="000E27DA">
              <w:rPr>
                <w:i/>
              </w:rPr>
              <w:t xml:space="preserve"> </w:t>
            </w:r>
            <w:r>
              <w:rPr>
                <w:i/>
              </w:rPr>
              <w:t>€</w:t>
            </w:r>
          </w:p>
        </w:tc>
      </w:tr>
      <w:tr w:rsidR="00C7590C" w14:paraId="425A07F3" w14:textId="77777777" w:rsidTr="0018264E">
        <w:tc>
          <w:tcPr>
            <w:tcW w:w="2694" w:type="dxa"/>
            <w:tcBorders>
              <w:bottom w:val="single" w:sz="4" w:space="0" w:color="auto"/>
            </w:tcBorders>
          </w:tcPr>
          <w:p w14:paraId="7B554D6E" w14:textId="77777777" w:rsidR="00C7590C" w:rsidRPr="001F6490" w:rsidRDefault="00C7590C" w:rsidP="005C30FC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88717F" w14:textId="77777777" w:rsidR="00C7590C" w:rsidRDefault="00C7590C" w:rsidP="005C30FC">
            <w:pPr>
              <w:rPr>
                <w:i/>
              </w:rPr>
            </w:pPr>
          </w:p>
        </w:tc>
        <w:tc>
          <w:tcPr>
            <w:tcW w:w="4665" w:type="dxa"/>
            <w:gridSpan w:val="2"/>
          </w:tcPr>
          <w:p w14:paraId="1776C46B" w14:textId="77777777" w:rsidR="00C7590C" w:rsidRDefault="00C7590C" w:rsidP="005C30FC">
            <w:pPr>
              <w:rPr>
                <w:i/>
              </w:rPr>
            </w:pPr>
          </w:p>
        </w:tc>
      </w:tr>
      <w:tr w:rsidR="001F6490" w14:paraId="32FE5798" w14:textId="77777777" w:rsidTr="001826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F45" w14:textId="77777777" w:rsidR="001F6490" w:rsidRPr="001F6490" w:rsidRDefault="000A278F" w:rsidP="005C30FC">
            <w:pPr>
              <w:rPr>
                <w:b/>
              </w:rPr>
            </w:pPr>
            <w:r>
              <w:rPr>
                <w:b/>
              </w:rPr>
              <w:t>MONTANT</w:t>
            </w:r>
            <w:r w:rsidR="001F6490" w:rsidRPr="001F6490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351" w14:textId="77777777" w:rsidR="001F6490" w:rsidRPr="000A278F" w:rsidRDefault="001F6490" w:rsidP="005C30FC">
            <w:pPr>
              <w:rPr>
                <w:b/>
              </w:rPr>
            </w:pPr>
          </w:p>
        </w:tc>
        <w:tc>
          <w:tcPr>
            <w:tcW w:w="4665" w:type="dxa"/>
            <w:gridSpan w:val="2"/>
            <w:tcBorders>
              <w:left w:val="single" w:sz="4" w:space="0" w:color="auto"/>
            </w:tcBorders>
          </w:tcPr>
          <w:p w14:paraId="39F62536" w14:textId="77777777" w:rsidR="001F6490" w:rsidRDefault="001F6490" w:rsidP="005C30FC">
            <w:pPr>
              <w:rPr>
                <w:i/>
              </w:rPr>
            </w:pPr>
          </w:p>
        </w:tc>
      </w:tr>
    </w:tbl>
    <w:p w14:paraId="37CBD6F2" w14:textId="77777777" w:rsidR="00F558F8" w:rsidRDefault="00F558F8" w:rsidP="00D709D6">
      <w:pPr>
        <w:spacing w:after="0" w:line="240" w:lineRule="auto"/>
        <w:rPr>
          <w:b/>
        </w:rPr>
      </w:pPr>
    </w:p>
    <w:p w14:paraId="5646227C" w14:textId="0DB893BE" w:rsidR="00D709D6" w:rsidRPr="00D709D6" w:rsidRDefault="00D709D6" w:rsidP="00D709D6">
      <w:pPr>
        <w:spacing w:after="0" w:line="240" w:lineRule="auto"/>
        <w:rPr>
          <w:b/>
        </w:rPr>
      </w:pPr>
      <w:r w:rsidRPr="00D709D6">
        <w:rPr>
          <w:b/>
        </w:rPr>
        <w:t>Cadre Ré</w:t>
      </w:r>
      <w:r w:rsidR="00F558F8">
        <w:rPr>
          <w:b/>
        </w:rPr>
        <w:t>servé à France Cricket</w:t>
      </w:r>
    </w:p>
    <w:tbl>
      <w:tblPr>
        <w:tblStyle w:val="Grilledutableau"/>
        <w:tblW w:w="3126" w:type="pct"/>
        <w:tblLook w:val="04A0" w:firstRow="1" w:lastRow="0" w:firstColumn="1" w:lastColumn="0" w:noHBand="0" w:noVBand="1"/>
      </w:tblPr>
      <w:tblGrid>
        <w:gridCol w:w="2122"/>
        <w:gridCol w:w="3542"/>
      </w:tblGrid>
      <w:tr w:rsidR="00D709D6" w14:paraId="70F8492A" w14:textId="77777777" w:rsidTr="0018264E">
        <w:tc>
          <w:tcPr>
            <w:tcW w:w="1873" w:type="pct"/>
            <w:shd w:val="clear" w:color="auto" w:fill="D9D9D9" w:themeFill="background1" w:themeFillShade="D9"/>
          </w:tcPr>
          <w:p w14:paraId="5BA5C6C9" w14:textId="77777777" w:rsidR="00D709D6" w:rsidRPr="00D709D6" w:rsidRDefault="0018264E" w:rsidP="005C30FC">
            <w:pPr>
              <w:rPr>
                <w:b/>
              </w:rPr>
            </w:pPr>
            <w:r>
              <w:rPr>
                <w:b/>
              </w:rPr>
              <w:t>Reçu le</w:t>
            </w:r>
          </w:p>
        </w:tc>
        <w:tc>
          <w:tcPr>
            <w:tcW w:w="3127" w:type="pct"/>
            <w:shd w:val="clear" w:color="auto" w:fill="D9D9D9" w:themeFill="background1" w:themeFillShade="D9"/>
          </w:tcPr>
          <w:p w14:paraId="01C801C3" w14:textId="77777777" w:rsidR="00D709D6" w:rsidRDefault="00D709D6" w:rsidP="005C30FC">
            <w:pPr>
              <w:rPr>
                <w:i/>
              </w:rPr>
            </w:pPr>
          </w:p>
        </w:tc>
      </w:tr>
      <w:tr w:rsidR="00D709D6" w14:paraId="3AEDA9F2" w14:textId="77777777" w:rsidTr="0018264E">
        <w:tc>
          <w:tcPr>
            <w:tcW w:w="1873" w:type="pct"/>
            <w:shd w:val="clear" w:color="auto" w:fill="D9D9D9" w:themeFill="background1" w:themeFillShade="D9"/>
          </w:tcPr>
          <w:p w14:paraId="001BBA5D" w14:textId="77777777" w:rsidR="00D709D6" w:rsidRPr="00D709D6" w:rsidRDefault="0018264E" w:rsidP="00D709D6">
            <w:pPr>
              <w:rPr>
                <w:b/>
              </w:rPr>
            </w:pPr>
            <w:r w:rsidRPr="00D709D6">
              <w:rPr>
                <w:b/>
              </w:rPr>
              <w:t>Ligne Budgétaire</w:t>
            </w:r>
          </w:p>
        </w:tc>
        <w:tc>
          <w:tcPr>
            <w:tcW w:w="3127" w:type="pct"/>
            <w:shd w:val="clear" w:color="auto" w:fill="D9D9D9" w:themeFill="background1" w:themeFillShade="D9"/>
          </w:tcPr>
          <w:p w14:paraId="42C92DC5" w14:textId="77777777" w:rsidR="00D709D6" w:rsidRDefault="00D709D6" w:rsidP="005C30FC">
            <w:pPr>
              <w:rPr>
                <w:i/>
              </w:rPr>
            </w:pPr>
          </w:p>
        </w:tc>
      </w:tr>
      <w:tr w:rsidR="00D709D6" w14:paraId="4AE20981" w14:textId="77777777" w:rsidTr="0018264E">
        <w:tc>
          <w:tcPr>
            <w:tcW w:w="1873" w:type="pct"/>
            <w:shd w:val="clear" w:color="auto" w:fill="D9D9D9" w:themeFill="background1" w:themeFillShade="D9"/>
          </w:tcPr>
          <w:p w14:paraId="4A9D86CD" w14:textId="77777777" w:rsidR="00D709D6" w:rsidRPr="00D709D6" w:rsidRDefault="0018264E" w:rsidP="005C30FC">
            <w:pPr>
              <w:rPr>
                <w:b/>
              </w:rPr>
            </w:pPr>
            <w:r>
              <w:rPr>
                <w:b/>
              </w:rPr>
              <w:t xml:space="preserve">Traité par </w:t>
            </w:r>
          </w:p>
        </w:tc>
        <w:tc>
          <w:tcPr>
            <w:tcW w:w="3127" w:type="pct"/>
            <w:shd w:val="clear" w:color="auto" w:fill="D9D9D9" w:themeFill="background1" w:themeFillShade="D9"/>
          </w:tcPr>
          <w:p w14:paraId="184930CE" w14:textId="77777777" w:rsidR="00D709D6" w:rsidRDefault="00D709D6" w:rsidP="005C30FC">
            <w:pPr>
              <w:rPr>
                <w:i/>
              </w:rPr>
            </w:pPr>
          </w:p>
        </w:tc>
      </w:tr>
      <w:tr w:rsidR="00D709D6" w14:paraId="42F3DAA1" w14:textId="77777777" w:rsidTr="0018264E">
        <w:tc>
          <w:tcPr>
            <w:tcW w:w="1873" w:type="pct"/>
            <w:shd w:val="clear" w:color="auto" w:fill="D9D9D9" w:themeFill="background1" w:themeFillShade="D9"/>
          </w:tcPr>
          <w:p w14:paraId="5C937C51" w14:textId="77777777" w:rsidR="00D709D6" w:rsidRPr="00D709D6" w:rsidRDefault="00D709D6" w:rsidP="005C30FC">
            <w:pPr>
              <w:rPr>
                <w:b/>
              </w:rPr>
            </w:pPr>
            <w:r w:rsidRPr="00D709D6">
              <w:rPr>
                <w:b/>
              </w:rPr>
              <w:t>Trait</w:t>
            </w:r>
            <w:r>
              <w:rPr>
                <w:b/>
              </w:rPr>
              <w:t xml:space="preserve">é le </w:t>
            </w:r>
          </w:p>
        </w:tc>
        <w:tc>
          <w:tcPr>
            <w:tcW w:w="3127" w:type="pct"/>
            <w:shd w:val="clear" w:color="auto" w:fill="D9D9D9" w:themeFill="background1" w:themeFillShade="D9"/>
          </w:tcPr>
          <w:p w14:paraId="21152331" w14:textId="77777777" w:rsidR="00D709D6" w:rsidRDefault="00D709D6" w:rsidP="005C30FC">
            <w:pPr>
              <w:rPr>
                <w:i/>
              </w:rPr>
            </w:pPr>
          </w:p>
        </w:tc>
      </w:tr>
    </w:tbl>
    <w:p w14:paraId="20172570" w14:textId="3A4B6D03" w:rsidR="00D709D6" w:rsidRDefault="00D709D6" w:rsidP="005C30FC">
      <w:pPr>
        <w:rPr>
          <w:i/>
        </w:rPr>
      </w:pPr>
    </w:p>
    <w:p w14:paraId="7AA1E421" w14:textId="1300E420" w:rsidR="00877034" w:rsidRPr="00877034" w:rsidRDefault="00877034" w:rsidP="00877034"/>
    <w:p w14:paraId="243C6AEF" w14:textId="3CDF0BFF" w:rsidR="00877034" w:rsidRPr="00877034" w:rsidRDefault="00877034" w:rsidP="00877034"/>
    <w:p w14:paraId="53DBFFD1" w14:textId="39F1C806" w:rsidR="00877034" w:rsidRPr="00877034" w:rsidRDefault="00877034" w:rsidP="00877034"/>
    <w:p w14:paraId="0B935285" w14:textId="2DD15E9B" w:rsidR="00877034" w:rsidRPr="00877034" w:rsidRDefault="00877034" w:rsidP="00877034"/>
    <w:p w14:paraId="5427332E" w14:textId="7EE34180" w:rsidR="00877034" w:rsidRPr="00877034" w:rsidRDefault="00877034" w:rsidP="00877034"/>
    <w:p w14:paraId="6F54CAE0" w14:textId="22F7EB7D" w:rsidR="00877034" w:rsidRPr="00877034" w:rsidRDefault="00877034" w:rsidP="00877034"/>
    <w:p w14:paraId="1C11D47B" w14:textId="77777777" w:rsidR="00877034" w:rsidRPr="00877034" w:rsidRDefault="00877034" w:rsidP="00877034">
      <w:pPr>
        <w:jc w:val="center"/>
      </w:pPr>
    </w:p>
    <w:sectPr w:rsidR="00877034" w:rsidRPr="00877034" w:rsidSect="00540621">
      <w:headerReference w:type="default" r:id="rId9"/>
      <w:footerReference w:type="default" r:id="rId10"/>
      <w:pgSz w:w="11906" w:h="16838" w:code="9"/>
      <w:pgMar w:top="1418" w:right="1418" w:bottom="510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0D7A" w14:textId="77777777" w:rsidR="0095132C" w:rsidRDefault="0095132C" w:rsidP="00357DA1">
      <w:pPr>
        <w:spacing w:after="0" w:line="240" w:lineRule="auto"/>
      </w:pPr>
      <w:r>
        <w:separator/>
      </w:r>
    </w:p>
  </w:endnote>
  <w:endnote w:type="continuationSeparator" w:id="0">
    <w:p w14:paraId="2ACD53FB" w14:textId="77777777" w:rsidR="0095132C" w:rsidRDefault="0095132C" w:rsidP="0035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F3A0" w14:textId="77777777" w:rsidR="00540621" w:rsidRPr="00540621" w:rsidRDefault="00540621" w:rsidP="00540621">
    <w:pPr>
      <w:spacing w:after="0" w:line="0" w:lineRule="atLeast"/>
      <w:jc w:val="center"/>
      <w:rPr>
        <w:rFonts w:ascii="Calibri" w:eastAsia="Calibri" w:hAnsi="Calibri" w:cs="Arial"/>
        <w:b/>
        <w:color w:val="000099"/>
        <w:sz w:val="14"/>
        <w:szCs w:val="20"/>
      </w:rPr>
    </w:pPr>
    <w:r w:rsidRPr="00540621">
      <w:rPr>
        <w:rFonts w:ascii="Calibri" w:eastAsia="Calibri" w:hAnsi="Calibri" w:cs="Arial"/>
        <w:b/>
        <w:color w:val="000099"/>
        <w:sz w:val="14"/>
        <w:szCs w:val="20"/>
      </w:rPr>
      <w:t>FRANCE CRICKET</w:t>
    </w:r>
  </w:p>
  <w:p w14:paraId="69440B74" w14:textId="77777777" w:rsidR="00540621" w:rsidRPr="00540621" w:rsidRDefault="00540621" w:rsidP="00540621">
    <w:pPr>
      <w:spacing w:after="0" w:line="26" w:lineRule="exact"/>
      <w:rPr>
        <w:rFonts w:ascii="Times New Roman" w:eastAsia="Times New Roman" w:hAnsi="Times New Roman" w:cs="Arial"/>
        <w:sz w:val="24"/>
        <w:szCs w:val="20"/>
      </w:rPr>
    </w:pPr>
  </w:p>
  <w:p w14:paraId="7278422C" w14:textId="77777777" w:rsidR="00540621" w:rsidRPr="00540621" w:rsidRDefault="00540621" w:rsidP="00540621">
    <w:pPr>
      <w:spacing w:after="0" w:line="0" w:lineRule="atLeast"/>
      <w:jc w:val="center"/>
      <w:rPr>
        <w:rFonts w:ascii="Calibri" w:eastAsia="Calibri" w:hAnsi="Calibri" w:cs="Arial"/>
        <w:color w:val="000099"/>
        <w:sz w:val="14"/>
        <w:szCs w:val="20"/>
      </w:rPr>
    </w:pPr>
    <w:r w:rsidRPr="00540621">
      <w:rPr>
        <w:rFonts w:ascii="Calibri" w:eastAsia="Calibri" w:hAnsi="Calibri" w:cs="Arial"/>
        <w:color w:val="000099"/>
        <w:sz w:val="14"/>
        <w:szCs w:val="20"/>
      </w:rPr>
      <w:t xml:space="preserve">4 Quai de la république, 94410 St Maurice – Tel : +33 (0) 9 54 34 18 93 - Courriel : </w:t>
    </w:r>
    <w:hyperlink r:id="rId1" w:history="1">
      <w:r w:rsidRPr="00540621">
        <w:rPr>
          <w:rFonts w:ascii="Calibri" w:eastAsia="Calibri" w:hAnsi="Calibri" w:cs="Arial"/>
          <w:color w:val="000099"/>
          <w:sz w:val="14"/>
          <w:szCs w:val="20"/>
        </w:rPr>
        <w:t xml:space="preserve">contact@francecricket.com  </w:t>
      </w:r>
    </w:hyperlink>
    <w:r w:rsidRPr="00540621">
      <w:rPr>
        <w:rFonts w:ascii="Calibri" w:eastAsia="Calibri" w:hAnsi="Calibri" w:cs="Arial"/>
        <w:color w:val="000099"/>
        <w:sz w:val="14"/>
        <w:szCs w:val="20"/>
      </w:rPr>
      <w:t xml:space="preserve">– Site : </w:t>
    </w:r>
    <w:hyperlink r:id="rId2" w:history="1">
      <w:r w:rsidRPr="00540621">
        <w:rPr>
          <w:rFonts w:ascii="Calibri" w:eastAsia="Calibri" w:hAnsi="Calibri" w:cs="Arial"/>
          <w:color w:val="000099"/>
          <w:sz w:val="14"/>
          <w:szCs w:val="20"/>
        </w:rPr>
        <w:t>www.francecricket.com</w:t>
      </w:r>
    </w:hyperlink>
  </w:p>
  <w:p w14:paraId="0A8F7472" w14:textId="77777777" w:rsidR="00540621" w:rsidRPr="00540621" w:rsidRDefault="00540621" w:rsidP="00540621">
    <w:pPr>
      <w:spacing w:after="0" w:line="27" w:lineRule="exact"/>
      <w:rPr>
        <w:rFonts w:ascii="Times New Roman" w:eastAsia="Times New Roman" w:hAnsi="Times New Roman" w:cs="Arial"/>
        <w:sz w:val="20"/>
        <w:szCs w:val="20"/>
      </w:rPr>
    </w:pPr>
  </w:p>
  <w:p w14:paraId="3C72E09A" w14:textId="77777777" w:rsidR="00540621" w:rsidRPr="00540621" w:rsidRDefault="00540621" w:rsidP="00540621">
    <w:pPr>
      <w:spacing w:after="0" w:line="0" w:lineRule="atLeast"/>
      <w:jc w:val="center"/>
      <w:rPr>
        <w:rFonts w:ascii="Calibri" w:eastAsia="Calibri" w:hAnsi="Calibri" w:cs="Arial"/>
        <w:color w:val="000099"/>
        <w:sz w:val="12"/>
        <w:szCs w:val="20"/>
        <w:lang w:val="en-US"/>
      </w:rPr>
    </w:pPr>
    <w:r w:rsidRPr="00540621">
      <w:rPr>
        <w:rFonts w:ascii="Calibri" w:eastAsia="Calibri" w:hAnsi="Calibri" w:cs="Arial"/>
        <w:color w:val="000099"/>
        <w:sz w:val="12"/>
        <w:szCs w:val="20"/>
        <w:lang w:val="en-US"/>
      </w:rPr>
      <w:t>N° SIRET : 500 964 119 00027</w:t>
    </w:r>
  </w:p>
  <w:p w14:paraId="1E1F4DB6" w14:textId="11AADE66" w:rsidR="00540621" w:rsidRPr="00540621" w:rsidRDefault="00AF269D" w:rsidP="0054062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SimSun" w:hAnsi="Times New Roman" w:cs="Mangal"/>
        <w:kern w:val="1"/>
        <w:sz w:val="24"/>
        <w:szCs w:val="21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8131F" wp14:editId="20EBD082">
              <wp:simplePos x="0" y="0"/>
              <wp:positionH relativeFrom="margin">
                <wp:posOffset>-745490</wp:posOffset>
              </wp:positionH>
              <wp:positionV relativeFrom="bottomMargin">
                <wp:posOffset>1734185</wp:posOffset>
              </wp:positionV>
              <wp:extent cx="7029450" cy="552450"/>
              <wp:effectExtent l="0" t="0" r="0" b="0"/>
              <wp:wrapSquare wrapText="bothSides"/>
              <wp:docPr id="172348168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CB34" w14:textId="77777777" w:rsidR="00540621" w:rsidRPr="009269C8" w:rsidRDefault="00540621" w:rsidP="0054062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aps/>
                              <w:color w:val="0E0EB2"/>
                              <w:sz w:val="16"/>
                              <w:szCs w:val="36"/>
                            </w:rPr>
                          </w:pPr>
                          <w:r w:rsidRPr="009269C8">
                            <w:rPr>
                              <w:rFonts w:ascii="Calibri" w:hAnsi="Calibri" w:cs="Calibri"/>
                              <w:b/>
                              <w:caps/>
                              <w:color w:val="0E0EB2"/>
                              <w:sz w:val="16"/>
                              <w:szCs w:val="36"/>
                            </w:rPr>
                            <w:t>France Cricket</w:t>
                          </w:r>
                        </w:p>
                        <w:p w14:paraId="47DF69E0" w14:textId="77777777" w:rsidR="00540621" w:rsidRDefault="00540621" w:rsidP="00540621">
                          <w:pPr>
                            <w:jc w:val="center"/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</w:pPr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4 Quai de la république, 94410 St Maurice   </w:t>
                          </w:r>
                          <w:proofErr w:type="gramStart"/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>–  Tel</w:t>
                          </w:r>
                          <w:proofErr w:type="gramEnd"/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 : +33 (0) 9 54 34 18 93</w:t>
                          </w:r>
                          <w:r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  -  </w:t>
                          </w:r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Email : </w:t>
                          </w:r>
                          <w:hyperlink r:id="rId3" w:history="1">
                            <w:r w:rsidRPr="009269C8">
                              <w:rPr>
                                <w:rFonts w:ascii="Calibri" w:hAnsi="Calibri"/>
                                <w:color w:val="0E0EB2"/>
                                <w:sz w:val="16"/>
                                <w:szCs w:val="36"/>
                              </w:rPr>
                              <w:t>contact@francecricket.com</w:t>
                            </w:r>
                          </w:hyperlink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   –   Site : </w:t>
                          </w:r>
                          <w:hyperlink r:id="rId4" w:history="1">
                            <w:r w:rsidRPr="009269C8">
                              <w:rPr>
                                <w:rFonts w:ascii="Calibri" w:hAnsi="Calibri"/>
                                <w:color w:val="0E0EB2"/>
                                <w:sz w:val="16"/>
                                <w:szCs w:val="36"/>
                              </w:rPr>
                              <w:t>www.francecricket.com</w:t>
                            </w:r>
                          </w:hyperlink>
                          <w:r w:rsidRPr="009269C8">
                            <w:rPr>
                              <w:rFonts w:ascii="Calibri" w:hAnsi="Calibri" w:cs="Calibri"/>
                              <w:color w:val="0E0EB2"/>
                              <w:sz w:val="16"/>
                              <w:szCs w:val="36"/>
                            </w:rPr>
                            <w:t xml:space="preserve"> </w:t>
                          </w:r>
                        </w:p>
                        <w:p w14:paraId="60ED8400" w14:textId="77777777" w:rsidR="00540621" w:rsidRPr="004E1584" w:rsidRDefault="00540621" w:rsidP="00540621">
                          <w:pPr>
                            <w:jc w:val="center"/>
                            <w:rPr>
                              <w:rFonts w:ascii="Calibri" w:hAnsi="Calibri" w:cs="Calibri"/>
                              <w:color w:val="0E0EB2"/>
                              <w:sz w:val="12"/>
                              <w:szCs w:val="36"/>
                            </w:rPr>
                          </w:pPr>
                          <w:r w:rsidRPr="004E1584">
                            <w:rPr>
                              <w:rFonts w:ascii="Calibri" w:hAnsi="Calibri" w:cs="Calibri"/>
                              <w:color w:val="0E0EB2"/>
                              <w:sz w:val="12"/>
                              <w:szCs w:val="36"/>
                            </w:rPr>
                            <w:t>N° SIRET : 500 964 119 00027</w:t>
                          </w:r>
                        </w:p>
                        <w:p w14:paraId="12EDD4BC" w14:textId="77777777" w:rsidR="00540621" w:rsidRDefault="00540621" w:rsidP="0054062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8131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58.7pt;margin-top:136.55pt;width:55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" strokecolor="white">
              <v:textbox>
                <w:txbxContent>
                  <w:p w14:paraId="43EBCB34" w14:textId="77777777" w:rsidR="00540621" w:rsidRPr="009269C8" w:rsidRDefault="00540621" w:rsidP="00540621">
                    <w:pPr>
                      <w:jc w:val="center"/>
                      <w:rPr>
                        <w:rFonts w:ascii="Calibri" w:hAnsi="Calibri" w:cs="Calibri"/>
                        <w:b/>
                        <w:caps/>
                        <w:color w:val="0E0EB2"/>
                        <w:sz w:val="16"/>
                        <w:szCs w:val="36"/>
                      </w:rPr>
                    </w:pPr>
                    <w:r w:rsidRPr="009269C8">
                      <w:rPr>
                        <w:rFonts w:ascii="Calibri" w:hAnsi="Calibri" w:cs="Calibri"/>
                        <w:b/>
                        <w:caps/>
                        <w:color w:val="0E0EB2"/>
                        <w:sz w:val="16"/>
                        <w:szCs w:val="36"/>
                      </w:rPr>
                      <w:t>France Cricket</w:t>
                    </w:r>
                  </w:p>
                  <w:p w14:paraId="47DF69E0" w14:textId="77777777" w:rsidR="00540621" w:rsidRDefault="00540621" w:rsidP="00540621">
                    <w:pPr>
                      <w:jc w:val="center"/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</w:pPr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4 Quai de la république, 94410 St Maurice   </w:t>
                    </w:r>
                    <w:proofErr w:type="gramStart"/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>–  Tel</w:t>
                    </w:r>
                    <w:proofErr w:type="gramEnd"/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 : +33 (0) 9 54 34 18 93</w:t>
                    </w:r>
                    <w:r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  -  </w:t>
                    </w:r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Email : </w:t>
                    </w:r>
                    <w:hyperlink r:id="rId5" w:history="1">
                      <w:r w:rsidRPr="009269C8">
                        <w:rPr>
                          <w:rFonts w:ascii="Calibri" w:hAnsi="Calibri"/>
                          <w:color w:val="0E0EB2"/>
                          <w:sz w:val="16"/>
                          <w:szCs w:val="36"/>
                        </w:rPr>
                        <w:t>contact@francecricket.com</w:t>
                      </w:r>
                    </w:hyperlink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   –   Site : </w:t>
                    </w:r>
                    <w:hyperlink r:id="rId6" w:history="1">
                      <w:r w:rsidRPr="009269C8">
                        <w:rPr>
                          <w:rFonts w:ascii="Calibri" w:hAnsi="Calibri"/>
                          <w:color w:val="0E0EB2"/>
                          <w:sz w:val="16"/>
                          <w:szCs w:val="36"/>
                        </w:rPr>
                        <w:t>www.francecricket.com</w:t>
                      </w:r>
                    </w:hyperlink>
                    <w:r w:rsidRPr="009269C8">
                      <w:rPr>
                        <w:rFonts w:ascii="Calibri" w:hAnsi="Calibri" w:cs="Calibri"/>
                        <w:color w:val="0E0EB2"/>
                        <w:sz w:val="16"/>
                        <w:szCs w:val="36"/>
                      </w:rPr>
                      <w:t xml:space="preserve"> </w:t>
                    </w:r>
                  </w:p>
                  <w:p w14:paraId="60ED8400" w14:textId="77777777" w:rsidR="00540621" w:rsidRPr="004E1584" w:rsidRDefault="00540621" w:rsidP="00540621">
                    <w:pPr>
                      <w:jc w:val="center"/>
                      <w:rPr>
                        <w:rFonts w:ascii="Calibri" w:hAnsi="Calibri" w:cs="Calibri"/>
                        <w:color w:val="0E0EB2"/>
                        <w:sz w:val="12"/>
                        <w:szCs w:val="36"/>
                      </w:rPr>
                    </w:pPr>
                    <w:r w:rsidRPr="004E1584">
                      <w:rPr>
                        <w:rFonts w:ascii="Calibri" w:hAnsi="Calibri" w:cs="Calibri"/>
                        <w:color w:val="0E0EB2"/>
                        <w:sz w:val="12"/>
                        <w:szCs w:val="36"/>
                      </w:rPr>
                      <w:t>N° SIRET : 500 964 119 00027</w:t>
                    </w:r>
                  </w:p>
                  <w:p w14:paraId="12EDD4BC" w14:textId="77777777" w:rsidR="00540621" w:rsidRDefault="00540621" w:rsidP="00540621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40621" w:rsidRPr="00540621">
      <w:rPr>
        <w:rFonts w:ascii="Times New Roman" w:eastAsia="SimSun" w:hAnsi="Times New Roman" w:cs="Mangal"/>
        <w:noProof/>
        <w:kern w:val="1"/>
        <w:sz w:val="24"/>
        <w:szCs w:val="21"/>
        <w:lang w:eastAsia="zh-CN" w:bidi="hi-IN"/>
      </w:rPr>
      <w:drawing>
        <wp:inline distT="0" distB="0" distL="0" distR="0" wp14:anchorId="66ED7852" wp14:editId="3F2DD76D">
          <wp:extent cx="733425" cy="381000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71E39A" w14:textId="2B23DC2A" w:rsidR="00FD2451" w:rsidRDefault="00FD2451" w:rsidP="001D22C2">
    <w:pPr>
      <w:pStyle w:val="Pieddepage"/>
      <w:tabs>
        <w:tab w:val="clear" w:pos="4536"/>
        <w:tab w:val="clear" w:pos="9072"/>
        <w:tab w:val="left" w:leader="underscore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0847" w14:textId="77777777" w:rsidR="0095132C" w:rsidRDefault="0095132C" w:rsidP="00357DA1">
      <w:pPr>
        <w:spacing w:after="0" w:line="240" w:lineRule="auto"/>
      </w:pPr>
      <w:r>
        <w:separator/>
      </w:r>
    </w:p>
  </w:footnote>
  <w:footnote w:type="continuationSeparator" w:id="0">
    <w:p w14:paraId="727B1A55" w14:textId="77777777" w:rsidR="0095132C" w:rsidRDefault="0095132C" w:rsidP="0035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BE0B" w14:textId="77777777" w:rsidR="00FD2451" w:rsidRPr="00FB06E8" w:rsidRDefault="00FD2451" w:rsidP="00FB06E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86D48"/>
    <w:multiLevelType w:val="hybridMultilevel"/>
    <w:tmpl w:val="64D6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74"/>
    <w:rsid w:val="000248AC"/>
    <w:rsid w:val="00046D0D"/>
    <w:rsid w:val="00047CAC"/>
    <w:rsid w:val="000518F6"/>
    <w:rsid w:val="000A278F"/>
    <w:rsid w:val="000D7A74"/>
    <w:rsid w:val="000E27DA"/>
    <w:rsid w:val="000F1A09"/>
    <w:rsid w:val="00124375"/>
    <w:rsid w:val="00125A43"/>
    <w:rsid w:val="001328D2"/>
    <w:rsid w:val="001439C4"/>
    <w:rsid w:val="00152717"/>
    <w:rsid w:val="0018264E"/>
    <w:rsid w:val="001A2183"/>
    <w:rsid w:val="001C204D"/>
    <w:rsid w:val="001C3B26"/>
    <w:rsid w:val="001C4D2A"/>
    <w:rsid w:val="001D04CE"/>
    <w:rsid w:val="001D22C2"/>
    <w:rsid w:val="001D301C"/>
    <w:rsid w:val="001E1EC5"/>
    <w:rsid w:val="001E39EF"/>
    <w:rsid w:val="001F6490"/>
    <w:rsid w:val="001F7F6F"/>
    <w:rsid w:val="00236CAA"/>
    <w:rsid w:val="002A1FB3"/>
    <w:rsid w:val="002A55B0"/>
    <w:rsid w:val="002B3687"/>
    <w:rsid w:val="002D2FEA"/>
    <w:rsid w:val="0034522D"/>
    <w:rsid w:val="00357DA1"/>
    <w:rsid w:val="003820D6"/>
    <w:rsid w:val="003E597B"/>
    <w:rsid w:val="003F35F9"/>
    <w:rsid w:val="00400BF6"/>
    <w:rsid w:val="004114B4"/>
    <w:rsid w:val="0041668E"/>
    <w:rsid w:val="004253BB"/>
    <w:rsid w:val="0043024A"/>
    <w:rsid w:val="0046185C"/>
    <w:rsid w:val="00462D97"/>
    <w:rsid w:val="004B047F"/>
    <w:rsid w:val="004C4287"/>
    <w:rsid w:val="004E1584"/>
    <w:rsid w:val="0050132D"/>
    <w:rsid w:val="00514074"/>
    <w:rsid w:val="00540621"/>
    <w:rsid w:val="00546716"/>
    <w:rsid w:val="00554512"/>
    <w:rsid w:val="00564376"/>
    <w:rsid w:val="00565CE4"/>
    <w:rsid w:val="005A343A"/>
    <w:rsid w:val="005A7557"/>
    <w:rsid w:val="005B13B7"/>
    <w:rsid w:val="005B3861"/>
    <w:rsid w:val="005B7DBA"/>
    <w:rsid w:val="005C30FC"/>
    <w:rsid w:val="005D294A"/>
    <w:rsid w:val="005D3A7D"/>
    <w:rsid w:val="005D711E"/>
    <w:rsid w:val="005F3048"/>
    <w:rsid w:val="00636EE1"/>
    <w:rsid w:val="00653079"/>
    <w:rsid w:val="00657A8F"/>
    <w:rsid w:val="00664F33"/>
    <w:rsid w:val="0066658D"/>
    <w:rsid w:val="006718FC"/>
    <w:rsid w:val="00684B2A"/>
    <w:rsid w:val="006854DC"/>
    <w:rsid w:val="00686852"/>
    <w:rsid w:val="006B20D8"/>
    <w:rsid w:val="006C7840"/>
    <w:rsid w:val="006E412C"/>
    <w:rsid w:val="007063AC"/>
    <w:rsid w:val="00722043"/>
    <w:rsid w:val="00730072"/>
    <w:rsid w:val="007336E5"/>
    <w:rsid w:val="00765141"/>
    <w:rsid w:val="007A689E"/>
    <w:rsid w:val="00831096"/>
    <w:rsid w:val="00834F47"/>
    <w:rsid w:val="00861223"/>
    <w:rsid w:val="0087094F"/>
    <w:rsid w:val="00872010"/>
    <w:rsid w:val="00872C03"/>
    <w:rsid w:val="00877034"/>
    <w:rsid w:val="00896E0A"/>
    <w:rsid w:val="008A0729"/>
    <w:rsid w:val="008A7826"/>
    <w:rsid w:val="008B35B4"/>
    <w:rsid w:val="008C1ADC"/>
    <w:rsid w:val="008D5BCF"/>
    <w:rsid w:val="008E3BC3"/>
    <w:rsid w:val="008F2BD3"/>
    <w:rsid w:val="009269C8"/>
    <w:rsid w:val="0092738A"/>
    <w:rsid w:val="00937636"/>
    <w:rsid w:val="0095132C"/>
    <w:rsid w:val="00974C4B"/>
    <w:rsid w:val="00975AB9"/>
    <w:rsid w:val="00990714"/>
    <w:rsid w:val="009B67BD"/>
    <w:rsid w:val="009D2BB4"/>
    <w:rsid w:val="009E07D2"/>
    <w:rsid w:val="00A27DE7"/>
    <w:rsid w:val="00A30FAB"/>
    <w:rsid w:val="00A333D1"/>
    <w:rsid w:val="00A57E04"/>
    <w:rsid w:val="00A704F7"/>
    <w:rsid w:val="00A96C60"/>
    <w:rsid w:val="00AB5680"/>
    <w:rsid w:val="00AC5A0C"/>
    <w:rsid w:val="00AD48DB"/>
    <w:rsid w:val="00AE266B"/>
    <w:rsid w:val="00AF269D"/>
    <w:rsid w:val="00B051D2"/>
    <w:rsid w:val="00B2610F"/>
    <w:rsid w:val="00B424BB"/>
    <w:rsid w:val="00B62087"/>
    <w:rsid w:val="00B75742"/>
    <w:rsid w:val="00B777A3"/>
    <w:rsid w:val="00B979B5"/>
    <w:rsid w:val="00B97C32"/>
    <w:rsid w:val="00C10D99"/>
    <w:rsid w:val="00C13F6E"/>
    <w:rsid w:val="00C1533B"/>
    <w:rsid w:val="00C21CD7"/>
    <w:rsid w:val="00C75243"/>
    <w:rsid w:val="00C7590C"/>
    <w:rsid w:val="00D00B43"/>
    <w:rsid w:val="00D255CC"/>
    <w:rsid w:val="00D438F1"/>
    <w:rsid w:val="00D639D6"/>
    <w:rsid w:val="00D709D6"/>
    <w:rsid w:val="00DE2ED1"/>
    <w:rsid w:val="00DF4774"/>
    <w:rsid w:val="00E336AD"/>
    <w:rsid w:val="00E3406D"/>
    <w:rsid w:val="00EA6BD2"/>
    <w:rsid w:val="00EC019B"/>
    <w:rsid w:val="00ED7F9C"/>
    <w:rsid w:val="00EE599D"/>
    <w:rsid w:val="00F04BEA"/>
    <w:rsid w:val="00F36846"/>
    <w:rsid w:val="00F50D52"/>
    <w:rsid w:val="00F558F8"/>
    <w:rsid w:val="00FB06E8"/>
    <w:rsid w:val="00FC2566"/>
    <w:rsid w:val="00FD2451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804BB9"/>
  <w15:docId w15:val="{84B5A0A2-1E04-4A51-BD92-E318D3E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5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57DA1"/>
  </w:style>
  <w:style w:type="paragraph" w:styleId="Pieddepage">
    <w:name w:val="footer"/>
    <w:basedOn w:val="Normal"/>
    <w:link w:val="PieddepageCar"/>
    <w:unhideWhenUsed/>
    <w:rsid w:val="0035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57DA1"/>
  </w:style>
  <w:style w:type="paragraph" w:styleId="Textedebulles">
    <w:name w:val="Balloon Text"/>
    <w:basedOn w:val="Normal"/>
    <w:link w:val="TextedebullesCar"/>
    <w:uiPriority w:val="99"/>
    <w:semiHidden/>
    <w:unhideWhenUsed/>
    <w:rsid w:val="0035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D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357DA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6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F9C"/>
    <w:pPr>
      <w:ind w:left="720"/>
      <w:contextualSpacing/>
    </w:pPr>
  </w:style>
  <w:style w:type="paragraph" w:customStyle="1" w:styleId="Contenudetableau">
    <w:name w:val="Contenu de tableau"/>
    <w:basedOn w:val="Normal"/>
    <w:rsid w:val="0087201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francecricket.com" TargetMode="External"/><Relationship Id="rId7" Type="http://schemas.openxmlformats.org/officeDocument/2006/relationships/image" Target="media/image2.png"/><Relationship Id="rId2" Type="http://schemas.openxmlformats.org/officeDocument/2006/relationships/hyperlink" Target="http://www.francecricket.com/" TargetMode="External"/><Relationship Id="rId1" Type="http://schemas.openxmlformats.org/officeDocument/2006/relationships/hyperlink" Target="mailto:contact@francecricket.com" TargetMode="External"/><Relationship Id="rId6" Type="http://schemas.openxmlformats.org/officeDocument/2006/relationships/hyperlink" Target="http://www.francecricket.com" TargetMode="External"/><Relationship Id="rId5" Type="http://schemas.openxmlformats.org/officeDocument/2006/relationships/hyperlink" Target="mailto:contact@francecricket.com" TargetMode="External"/><Relationship Id="rId4" Type="http://schemas.openxmlformats.org/officeDocument/2006/relationships/hyperlink" Target="http://www.francecricke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Modeles%20FC%202016%20-%20documents\Modele%20FC%202017%20-%20Remboursement%20Frais%20KM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C10A-E238-42EA-A092-6CBE1B7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FC 2017 - Remboursement Frais KM (1)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Utilisateur2</dc:creator>
  <cp:lastModifiedBy>Contact - France Cricket</cp:lastModifiedBy>
  <cp:revision>2</cp:revision>
  <cp:lastPrinted>2012-11-30T12:52:00Z</cp:lastPrinted>
  <dcterms:created xsi:type="dcterms:W3CDTF">2024-01-30T14:08:00Z</dcterms:created>
  <dcterms:modified xsi:type="dcterms:W3CDTF">2024-01-30T14:08:00Z</dcterms:modified>
</cp:coreProperties>
</file>